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95A00" w14:textId="77777777" w:rsidR="0038786C" w:rsidRDefault="0038786C" w:rsidP="006B2F77"/>
    <w:p w14:paraId="2D6E8B17" w14:textId="6A724AD9" w:rsidR="00C05F33" w:rsidRPr="00C05F33" w:rsidRDefault="00BD0713" w:rsidP="006B2F77">
      <w:r>
        <w:t>Arizona</w:t>
      </w:r>
      <w:r w:rsidR="00AB23D5">
        <w:t xml:space="preserve"> Template</w:t>
      </w:r>
    </w:p>
    <w:sectPr w:rsidR="00C05F33" w:rsidRPr="00C05F33" w:rsidSect="004B3251">
      <w:headerReference w:type="first" r:id="rId7"/>
      <w:pgSz w:w="12240" w:h="15840"/>
      <w:pgMar w:top="2939" w:right="1260" w:bottom="2160" w:left="117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16CB7" w14:textId="77777777" w:rsidR="000066D0" w:rsidRDefault="000066D0" w:rsidP="003D7C9A">
      <w:r>
        <w:separator/>
      </w:r>
    </w:p>
  </w:endnote>
  <w:endnote w:type="continuationSeparator" w:id="0">
    <w:p w14:paraId="54BF5A94" w14:textId="77777777" w:rsidR="000066D0" w:rsidRDefault="000066D0" w:rsidP="003D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A5996" w14:textId="77777777" w:rsidR="000066D0" w:rsidRDefault="000066D0" w:rsidP="003D7C9A">
      <w:r>
        <w:separator/>
      </w:r>
    </w:p>
  </w:footnote>
  <w:footnote w:type="continuationSeparator" w:id="0">
    <w:p w14:paraId="6A110FA7" w14:textId="77777777" w:rsidR="000066D0" w:rsidRDefault="000066D0" w:rsidP="003D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747E7" w14:textId="77777777" w:rsidR="000D3819" w:rsidRDefault="004B3251" w:rsidP="003D7C9A">
    <w:pPr>
      <w:pStyle w:val="Header"/>
      <w:ind w:left="-18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74443D2" wp14:editId="429BF68F">
          <wp:simplePos x="0" y="0"/>
          <wp:positionH relativeFrom="column">
            <wp:posOffset>-737898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65"/>
    <w:rsid w:val="00005D18"/>
    <w:rsid w:val="000066D0"/>
    <w:rsid w:val="00015D01"/>
    <w:rsid w:val="000A68F5"/>
    <w:rsid w:val="000D3819"/>
    <w:rsid w:val="001836C0"/>
    <w:rsid w:val="00244D55"/>
    <w:rsid w:val="00261409"/>
    <w:rsid w:val="002A20E2"/>
    <w:rsid w:val="002D0979"/>
    <w:rsid w:val="002F55AF"/>
    <w:rsid w:val="00332B2C"/>
    <w:rsid w:val="0035000D"/>
    <w:rsid w:val="0038786C"/>
    <w:rsid w:val="003B27D1"/>
    <w:rsid w:val="003D7C9A"/>
    <w:rsid w:val="00400BBC"/>
    <w:rsid w:val="004648FA"/>
    <w:rsid w:val="00465D4E"/>
    <w:rsid w:val="00481B89"/>
    <w:rsid w:val="004B3251"/>
    <w:rsid w:val="004B4556"/>
    <w:rsid w:val="00524A33"/>
    <w:rsid w:val="005761AC"/>
    <w:rsid w:val="005D14E0"/>
    <w:rsid w:val="005F1B8A"/>
    <w:rsid w:val="0068139F"/>
    <w:rsid w:val="006B2F77"/>
    <w:rsid w:val="006E7895"/>
    <w:rsid w:val="00713F5A"/>
    <w:rsid w:val="008130F6"/>
    <w:rsid w:val="00870A32"/>
    <w:rsid w:val="008A466E"/>
    <w:rsid w:val="008E02FD"/>
    <w:rsid w:val="008E379C"/>
    <w:rsid w:val="00937368"/>
    <w:rsid w:val="00972001"/>
    <w:rsid w:val="009A72D3"/>
    <w:rsid w:val="00A51884"/>
    <w:rsid w:val="00A7674A"/>
    <w:rsid w:val="00AB23D5"/>
    <w:rsid w:val="00B355FE"/>
    <w:rsid w:val="00B46344"/>
    <w:rsid w:val="00B50EC5"/>
    <w:rsid w:val="00BA1882"/>
    <w:rsid w:val="00BD0713"/>
    <w:rsid w:val="00C05F33"/>
    <w:rsid w:val="00CA6465"/>
    <w:rsid w:val="00CF11DE"/>
    <w:rsid w:val="00E55F56"/>
    <w:rsid w:val="00FC61E8"/>
    <w:rsid w:val="00FC71E6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BF4DB"/>
  <w14:defaultImageDpi w14:val="300"/>
  <w15:docId w15:val="{FAAC01EF-57F8-F943-89FA-58983D47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2F77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C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C9A"/>
  </w:style>
  <w:style w:type="paragraph" w:styleId="Footer">
    <w:name w:val="footer"/>
    <w:basedOn w:val="Normal"/>
    <w:link w:val="FooterChar"/>
    <w:uiPriority w:val="99"/>
    <w:unhideWhenUsed/>
    <w:rsid w:val="003D7C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C9A"/>
  </w:style>
  <w:style w:type="paragraph" w:styleId="BalloonText">
    <w:name w:val="Balloon Text"/>
    <w:basedOn w:val="Normal"/>
    <w:link w:val="BalloonTextChar"/>
    <w:uiPriority w:val="99"/>
    <w:semiHidden/>
    <w:unhideWhenUsed/>
    <w:rsid w:val="003D7C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7C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K\AppData\Local\Microsoft\Windows\Temporary%20Internet%20Files\Content.Outlook\IO9VMHGU\OakwoodDenver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7613FE-EEA3-6747-A7F4-E8BBB1FC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C:\Users\LaurenK\AppData\Local\Microsoft\Windows\Temporary Internet Files\Content.Outlook\IO9VMHGU\OakwoodDenver_WordTemplate.dotx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Karsh</dc:creator>
  <cp:keywords/>
  <cp:lastModifiedBy>McWherter, Lydia</cp:lastModifiedBy>
  <cp:revision>4</cp:revision>
  <cp:lastPrinted>2018-09-05T22:07:00Z</cp:lastPrinted>
  <dcterms:created xsi:type="dcterms:W3CDTF">2025-01-16T20:52:00Z</dcterms:created>
  <dcterms:modified xsi:type="dcterms:W3CDTF">2026-06-03T16:08:00Z</dcterms:modified>
</cp:coreProperties>
</file>